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106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405B6F">
        <w:trPr>
          <w:trHeight w:val="1703"/>
        </w:trPr>
        <w:tc>
          <w:tcPr>
            <w:tcW w:w="4678" w:type="dxa"/>
            <w:tcBorders>
              <w:bottom w:val="thinThickMediumGap" w:sz="18" w:space="0" w:color="auto"/>
            </w:tcBorders>
          </w:tcPr>
          <w:p w:rsidR="00405B6F" w:rsidRDefault="00405B6F" w:rsidP="009300BC">
            <w:pPr>
              <w:pStyle w:val="BodyText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БАШ</w:t>
            </w:r>
            <w:r>
              <w:rPr>
                <w:b/>
                <w:bCs/>
                <w:sz w:val="24"/>
                <w:szCs w:val="24"/>
                <w:lang w:val="en-US"/>
              </w:rPr>
              <w:t>K</w:t>
            </w:r>
            <w:r>
              <w:rPr>
                <w:b/>
                <w:bCs/>
                <w:sz w:val="24"/>
                <w:szCs w:val="24"/>
              </w:rPr>
              <w:t>ОРТОСТАН  РЕСПУБЛИКА</w:t>
            </w:r>
            <w:r>
              <w:rPr>
                <w:b/>
                <w:bCs/>
                <w:sz w:val="24"/>
                <w:szCs w:val="24"/>
                <w:lang w:val="en-US"/>
              </w:rPr>
              <w:t>H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  <w:p w:rsidR="00405B6F" w:rsidRDefault="00405B6F" w:rsidP="009300BC">
            <w:pPr>
              <w:pStyle w:val="BodyText"/>
              <w:ind w:left="-108" w:right="-108"/>
              <w:jc w:val="center"/>
              <w:rPr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405B6F" w:rsidRDefault="00405B6F" w:rsidP="009300BC">
            <w:pPr>
              <w:pStyle w:val="BodyText"/>
              <w:ind w:left="-108" w:right="-108"/>
              <w:jc w:val="center"/>
              <w:rPr>
                <w:b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 БАЙ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F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УЖА  АУЫЛ </w:t>
            </w:r>
          </w:p>
          <w:p w:rsidR="00405B6F" w:rsidRDefault="00405B6F" w:rsidP="009300BC">
            <w:pPr>
              <w:pStyle w:val="BodyText"/>
              <w:ind w:left="-108" w:right="-108"/>
              <w:jc w:val="center"/>
              <w:rPr>
                <w:b/>
                <w:bCs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СОВЕТЫ АУЫЛ БИЛ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sz w:val="24"/>
                <w:szCs w:val="24"/>
                <w:lang w:val="en-US"/>
              </w:rPr>
              <w:t>H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  ХАКИМИ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ТЕ</w:t>
            </w:r>
          </w:p>
          <w:p w:rsidR="00405B6F" w:rsidRDefault="00405B6F" w:rsidP="009300BC">
            <w:pPr>
              <w:pStyle w:val="BodyText"/>
              <w:ind w:left="-108" w:right="-108"/>
              <w:jc w:val="center"/>
              <w:rPr>
                <w:b/>
                <w:bCs/>
                <w:spacing w:val="10"/>
                <w:sz w:val="18"/>
                <w:szCs w:val="18"/>
              </w:rPr>
            </w:pPr>
          </w:p>
          <w:p w:rsidR="00405B6F" w:rsidRDefault="00405B6F" w:rsidP="009300B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thinThickMediumGap" w:sz="18" w:space="0" w:color="auto"/>
            </w:tcBorders>
          </w:tcPr>
          <w:p w:rsidR="00405B6F" w:rsidRDefault="00405B6F" w:rsidP="009300BC">
            <w:pPr>
              <w:ind w:left="-108" w:right="-108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7" style="width:66pt;height:83.25pt;visibility:visible">
                  <v:imagedata r:id="rId7" o:title="" gain="112993f" blacklevel="11796f"/>
                </v:shape>
              </w:pict>
            </w:r>
          </w:p>
        </w:tc>
        <w:tc>
          <w:tcPr>
            <w:tcW w:w="4536" w:type="dxa"/>
            <w:tcBorders>
              <w:bottom w:val="thinThickMediumGap" w:sz="18" w:space="0" w:color="auto"/>
            </w:tcBorders>
          </w:tcPr>
          <w:p w:rsidR="00405B6F" w:rsidRDefault="00405B6F" w:rsidP="009300BC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Администрация </w:t>
            </w:r>
          </w:p>
          <w:p w:rsidR="00405B6F" w:rsidRDefault="00405B6F" w:rsidP="009300BC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сельского поселения </w:t>
            </w:r>
          </w:p>
          <w:p w:rsidR="00405B6F" w:rsidRDefault="00405B6F" w:rsidP="009300BC">
            <w:pPr>
              <w:jc w:val="center"/>
              <w:rPr>
                <w:rFonts w:ascii="Century Bash" w:hAnsi="Century Bash" w:cs="Century Bash"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 xml:space="preserve">байгузинский сельсовет </w:t>
            </w:r>
          </w:p>
          <w:p w:rsidR="00405B6F" w:rsidRDefault="00405B6F" w:rsidP="009300BC">
            <w:pPr>
              <w:jc w:val="center"/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</w:pPr>
            <w:r>
              <w:rPr>
                <w:rFonts w:ascii="Century Bash" w:hAnsi="Century Bash" w:cs="Century Bash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:rsidR="00405B6F" w:rsidRDefault="00405B6F" w:rsidP="009300BC">
            <w:pPr>
              <w:pStyle w:val="Heading1"/>
              <w:jc w:val="center"/>
              <w:rPr>
                <w:rFonts w:ascii="Century Bash" w:hAnsi="Century Bash" w:cs="Century Bash"/>
                <w:sz w:val="22"/>
                <w:szCs w:val="22"/>
              </w:rPr>
            </w:pPr>
            <w:r>
              <w:rPr>
                <w:rFonts w:ascii="Century Bash" w:hAnsi="Century Bash" w:cs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 w:cs="Century Bash"/>
                <w:sz w:val="24"/>
                <w:szCs w:val="24"/>
              </w:rPr>
              <w:t xml:space="preserve"> РеспубликИ Башкортостан </w:t>
            </w:r>
          </w:p>
          <w:p w:rsidR="00405B6F" w:rsidRDefault="00405B6F" w:rsidP="009300BC">
            <w:pPr>
              <w:pStyle w:val="Heading5"/>
              <w:spacing w:line="240" w:lineRule="auto"/>
              <w:rPr>
                <w:rFonts w:ascii="Century Bash" w:hAnsi="Century Bash" w:cs="Century Bash"/>
                <w:spacing w:val="6"/>
                <w:sz w:val="18"/>
                <w:szCs w:val="18"/>
              </w:rPr>
            </w:pPr>
          </w:p>
          <w:p w:rsidR="00405B6F" w:rsidRDefault="00405B6F" w:rsidP="009300BC">
            <w:pPr>
              <w:jc w:val="center"/>
              <w:rPr>
                <w:rFonts w:ascii="Century Bash" w:hAnsi="Century Bash" w:cs="Century Bash"/>
              </w:rPr>
            </w:pPr>
          </w:p>
        </w:tc>
      </w:tr>
    </w:tbl>
    <w:p w:rsidR="00405B6F" w:rsidRDefault="00405B6F" w:rsidP="00E94B1B">
      <w:pPr>
        <w:rPr>
          <w:b/>
          <w:bCs/>
          <w:sz w:val="28"/>
          <w:szCs w:val="28"/>
        </w:rPr>
      </w:pPr>
    </w:p>
    <w:p w:rsidR="00405B6F" w:rsidRPr="00000885" w:rsidRDefault="00405B6F" w:rsidP="00E94B1B">
      <w:pPr>
        <w:rPr>
          <w:b/>
          <w:bCs/>
          <w:sz w:val="28"/>
          <w:szCs w:val="28"/>
        </w:rPr>
      </w:pPr>
      <w:r w:rsidRPr="00000885">
        <w:rPr>
          <w:b/>
          <w:bCs/>
          <w:sz w:val="28"/>
          <w:szCs w:val="28"/>
        </w:rPr>
        <w:t>БОЙОРОК                                                                                  РАСПОРЯЖЕНИЕ</w:t>
      </w:r>
    </w:p>
    <w:p w:rsidR="00405B6F" w:rsidRDefault="00405B6F" w:rsidP="003E7070">
      <w:pPr>
        <w:rPr>
          <w:b/>
          <w:bCs/>
          <w:sz w:val="28"/>
          <w:szCs w:val="28"/>
        </w:rPr>
      </w:pPr>
    </w:p>
    <w:p w:rsidR="00405B6F" w:rsidRPr="00000885" w:rsidRDefault="00405B6F" w:rsidP="003E7070">
      <w:pPr>
        <w:rPr>
          <w:b/>
          <w:bCs/>
          <w:sz w:val="28"/>
          <w:szCs w:val="28"/>
        </w:rPr>
      </w:pPr>
    </w:p>
    <w:p w:rsidR="00405B6F" w:rsidRPr="00D43279" w:rsidRDefault="00405B6F" w:rsidP="00D43279">
      <w:pPr>
        <w:pStyle w:val="BodyTextIndent"/>
        <w:spacing w:line="360" w:lineRule="auto"/>
        <w:ind w:left="0"/>
        <w:jc w:val="both"/>
        <w:rPr>
          <w:sz w:val="28"/>
          <w:szCs w:val="28"/>
        </w:rPr>
      </w:pPr>
      <w:r w:rsidRPr="00D43279">
        <w:rPr>
          <w:sz w:val="28"/>
          <w:szCs w:val="28"/>
        </w:rPr>
        <w:t xml:space="preserve"> </w:t>
      </w:r>
      <w:r>
        <w:rPr>
          <w:sz w:val="28"/>
          <w:szCs w:val="28"/>
        </w:rPr>
        <w:t>«11</w:t>
      </w:r>
      <w:r w:rsidRPr="00D43279">
        <w:rPr>
          <w:sz w:val="28"/>
          <w:szCs w:val="28"/>
        </w:rPr>
        <w:t>»</w:t>
      </w:r>
      <w:r>
        <w:rPr>
          <w:sz w:val="28"/>
          <w:szCs w:val="28"/>
        </w:rPr>
        <w:t xml:space="preserve"> июнь </w:t>
      </w:r>
      <w:r w:rsidRPr="00D43279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D43279">
        <w:rPr>
          <w:sz w:val="28"/>
          <w:szCs w:val="28"/>
        </w:rPr>
        <w:t xml:space="preserve">й.            </w:t>
      </w:r>
      <w:r>
        <w:rPr>
          <w:sz w:val="28"/>
          <w:szCs w:val="28"/>
        </w:rPr>
        <w:t xml:space="preserve">                      </w:t>
      </w:r>
      <w:r w:rsidRPr="00D43279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  <w:r w:rsidRPr="00D4327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</w:t>
      </w:r>
      <w:r w:rsidRPr="00D432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43279">
        <w:rPr>
          <w:sz w:val="28"/>
          <w:szCs w:val="28"/>
        </w:rPr>
        <w:t xml:space="preserve"> «</w:t>
      </w:r>
      <w:r>
        <w:rPr>
          <w:sz w:val="28"/>
          <w:szCs w:val="28"/>
        </w:rPr>
        <w:t>11»</w:t>
      </w:r>
      <w:r w:rsidRPr="00D43279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2020</w:t>
      </w:r>
      <w:r w:rsidRPr="00D43279">
        <w:rPr>
          <w:sz w:val="28"/>
          <w:szCs w:val="28"/>
        </w:rPr>
        <w:t>г.</w:t>
      </w:r>
    </w:p>
    <w:p w:rsidR="00405B6F" w:rsidRDefault="00405B6F" w:rsidP="00D43279">
      <w:pPr>
        <w:pStyle w:val="BodyTextIndent"/>
        <w:spacing w:line="360" w:lineRule="auto"/>
        <w:ind w:left="0"/>
        <w:jc w:val="both"/>
        <w:rPr>
          <w:b/>
          <w:bCs/>
          <w:sz w:val="28"/>
          <w:szCs w:val="28"/>
        </w:rPr>
      </w:pPr>
    </w:p>
    <w:p w:rsidR="00405B6F" w:rsidRPr="00054A46" w:rsidRDefault="00405B6F" w:rsidP="00865165">
      <w:pPr>
        <w:jc w:val="center"/>
        <w:rPr>
          <w:sz w:val="28"/>
          <w:szCs w:val="28"/>
        </w:rPr>
      </w:pPr>
      <w:r w:rsidRPr="007018FD">
        <w:rPr>
          <w:sz w:val="28"/>
          <w:szCs w:val="28"/>
        </w:rPr>
        <w:t xml:space="preserve">      </w:t>
      </w:r>
      <w:r>
        <w:rPr>
          <w:sz w:val="28"/>
          <w:szCs w:val="28"/>
        </w:rPr>
        <w:t>О внедрении в Администрации сельского поселения Байгузинский сельсовет муниципального района Янаульский район системы электронного документооборота</w:t>
      </w:r>
    </w:p>
    <w:p w:rsidR="00405B6F" w:rsidRPr="00054A46" w:rsidRDefault="00405B6F" w:rsidP="00865165">
      <w:pPr>
        <w:ind w:left="-180" w:firstLine="180"/>
        <w:jc w:val="both"/>
        <w:rPr>
          <w:sz w:val="28"/>
          <w:szCs w:val="28"/>
        </w:rPr>
      </w:pPr>
    </w:p>
    <w:p w:rsidR="00405B6F" w:rsidRPr="00054A46" w:rsidRDefault="00405B6F" w:rsidP="0086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автоматизации документооборота Администрации сельского поселения Байгузинский сельсовет муниципального района Янаульский район, организации межведомственного взаимодействия с органами власти Российской Федерации, Республики Башкортостан</w:t>
      </w:r>
      <w:r w:rsidRPr="00054A46">
        <w:rPr>
          <w:sz w:val="28"/>
          <w:szCs w:val="28"/>
        </w:rPr>
        <w:t>:</w:t>
      </w:r>
    </w:p>
    <w:p w:rsidR="00405B6F" w:rsidRDefault="00405B6F" w:rsidP="0086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Считать внедренной в промышленную эксплуатацию в Администрации сельского поселения Байгузинский сельсовет муниципального района Янаульский район системы электронного документооборота посредством системы «ДЕЛО».</w:t>
      </w:r>
    </w:p>
    <w:p w:rsidR="00405B6F" w:rsidRDefault="00405B6F" w:rsidP="00865165">
      <w:pPr>
        <w:pStyle w:val="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</w:t>
      </w:r>
      <w:r w:rsidRPr="008755B6">
        <w:rPr>
          <w:rFonts w:ascii="Times New Roman" w:hAnsi="Times New Roman" w:cs="Times New Roman"/>
          <w:sz w:val="28"/>
          <w:szCs w:val="28"/>
        </w:rPr>
        <w:t xml:space="preserve"> документы, подписанные электронной цифровой подписью, равнозначными документам, подписанным собственноручной подписью.</w:t>
      </w:r>
    </w:p>
    <w:p w:rsidR="00405B6F" w:rsidRPr="008755B6" w:rsidRDefault="00405B6F" w:rsidP="0086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возложить на управляющего Делами Администрации сельского поселения Байгузинский сельсовет муниципального района Янаульский район Хайдаршина З.Ф.</w:t>
      </w:r>
    </w:p>
    <w:p w:rsidR="00405B6F" w:rsidRPr="007018FD" w:rsidRDefault="00405B6F" w:rsidP="007018FD">
      <w:pPr>
        <w:spacing w:line="360" w:lineRule="auto"/>
        <w:ind w:firstLine="180"/>
        <w:jc w:val="both"/>
        <w:rPr>
          <w:sz w:val="28"/>
          <w:szCs w:val="28"/>
        </w:rPr>
      </w:pPr>
    </w:p>
    <w:p w:rsidR="00405B6F" w:rsidRDefault="00405B6F" w:rsidP="007018FD">
      <w:pPr>
        <w:rPr>
          <w:color w:val="333333"/>
          <w:sz w:val="28"/>
          <w:szCs w:val="28"/>
        </w:rPr>
      </w:pPr>
    </w:p>
    <w:p w:rsidR="00405B6F" w:rsidRDefault="00405B6F" w:rsidP="007018FD">
      <w:pPr>
        <w:rPr>
          <w:color w:val="333333"/>
          <w:sz w:val="28"/>
          <w:szCs w:val="28"/>
        </w:rPr>
      </w:pPr>
    </w:p>
    <w:p w:rsidR="00405B6F" w:rsidRDefault="00405B6F" w:rsidP="00FC40C8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З. З.Ханов </w:t>
      </w:r>
    </w:p>
    <w:p w:rsidR="00405B6F" w:rsidRDefault="00405B6F" w:rsidP="00DC04F2">
      <w:pPr>
        <w:shd w:val="clear" w:color="auto" w:fill="FFFFFF"/>
        <w:spacing w:line="312" w:lineRule="auto"/>
        <w:ind w:firstLine="734"/>
        <w:jc w:val="both"/>
        <w:rPr>
          <w:color w:val="212121"/>
          <w:sz w:val="28"/>
          <w:szCs w:val="28"/>
        </w:rPr>
      </w:pPr>
    </w:p>
    <w:sectPr w:rsidR="00405B6F" w:rsidSect="003E7070">
      <w:pgSz w:w="11906" w:h="16838"/>
      <w:pgMar w:top="426" w:right="566" w:bottom="426" w:left="1276" w:header="720" w:footer="720" w:gutter="0"/>
      <w:cols w:space="720" w:equalWidth="0">
        <w:col w:w="101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6F" w:rsidRDefault="00405B6F">
      <w:r>
        <w:separator/>
      </w:r>
    </w:p>
  </w:endnote>
  <w:endnote w:type="continuationSeparator" w:id="0">
    <w:p w:rsidR="00405B6F" w:rsidRDefault="00405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6F" w:rsidRDefault="00405B6F">
      <w:r>
        <w:separator/>
      </w:r>
    </w:p>
  </w:footnote>
  <w:footnote w:type="continuationSeparator" w:id="0">
    <w:p w:rsidR="00405B6F" w:rsidRDefault="00405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CBE"/>
    <w:rsid w:val="00000885"/>
    <w:rsid w:val="00012E4D"/>
    <w:rsid w:val="00012F28"/>
    <w:rsid w:val="0004500D"/>
    <w:rsid w:val="00054A46"/>
    <w:rsid w:val="00074BD6"/>
    <w:rsid w:val="00080B88"/>
    <w:rsid w:val="000A155F"/>
    <w:rsid w:val="000A7603"/>
    <w:rsid w:val="000C1253"/>
    <w:rsid w:val="000D5332"/>
    <w:rsid w:val="00106086"/>
    <w:rsid w:val="00127097"/>
    <w:rsid w:val="0013422A"/>
    <w:rsid w:val="00137D34"/>
    <w:rsid w:val="0014595E"/>
    <w:rsid w:val="00166A5C"/>
    <w:rsid w:val="00177DF3"/>
    <w:rsid w:val="001830B4"/>
    <w:rsid w:val="001E3AB4"/>
    <w:rsid w:val="001E7311"/>
    <w:rsid w:val="0020113C"/>
    <w:rsid w:val="0020453D"/>
    <w:rsid w:val="00216A92"/>
    <w:rsid w:val="002240D5"/>
    <w:rsid w:val="00226377"/>
    <w:rsid w:val="002436E8"/>
    <w:rsid w:val="002600CA"/>
    <w:rsid w:val="00266FB8"/>
    <w:rsid w:val="00273DC7"/>
    <w:rsid w:val="00275D57"/>
    <w:rsid w:val="002B5B6E"/>
    <w:rsid w:val="002C25CA"/>
    <w:rsid w:val="002D59D9"/>
    <w:rsid w:val="002E29D3"/>
    <w:rsid w:val="002E4DA5"/>
    <w:rsid w:val="003125E2"/>
    <w:rsid w:val="00327C7A"/>
    <w:rsid w:val="00346CBE"/>
    <w:rsid w:val="00350570"/>
    <w:rsid w:val="00356D34"/>
    <w:rsid w:val="0036444A"/>
    <w:rsid w:val="00392F50"/>
    <w:rsid w:val="003B3485"/>
    <w:rsid w:val="003C5CDD"/>
    <w:rsid w:val="003E7070"/>
    <w:rsid w:val="003F7269"/>
    <w:rsid w:val="00405B6F"/>
    <w:rsid w:val="00413450"/>
    <w:rsid w:val="00417EA5"/>
    <w:rsid w:val="00451E27"/>
    <w:rsid w:val="004641E1"/>
    <w:rsid w:val="00477925"/>
    <w:rsid w:val="0049483A"/>
    <w:rsid w:val="004960A6"/>
    <w:rsid w:val="004A10A6"/>
    <w:rsid w:val="004D6235"/>
    <w:rsid w:val="00500A79"/>
    <w:rsid w:val="00505900"/>
    <w:rsid w:val="00540E01"/>
    <w:rsid w:val="00555DB1"/>
    <w:rsid w:val="00564360"/>
    <w:rsid w:val="005A1A95"/>
    <w:rsid w:val="005E66E6"/>
    <w:rsid w:val="005F5D32"/>
    <w:rsid w:val="00621589"/>
    <w:rsid w:val="0063326C"/>
    <w:rsid w:val="006759CE"/>
    <w:rsid w:val="00676ECA"/>
    <w:rsid w:val="006829DD"/>
    <w:rsid w:val="006953A4"/>
    <w:rsid w:val="006B6648"/>
    <w:rsid w:val="006D5D1D"/>
    <w:rsid w:val="007018FD"/>
    <w:rsid w:val="007126F6"/>
    <w:rsid w:val="007213BC"/>
    <w:rsid w:val="00722F82"/>
    <w:rsid w:val="00723E16"/>
    <w:rsid w:val="00734EC8"/>
    <w:rsid w:val="00754E5B"/>
    <w:rsid w:val="00777B38"/>
    <w:rsid w:val="0078561F"/>
    <w:rsid w:val="007874E2"/>
    <w:rsid w:val="00797D46"/>
    <w:rsid w:val="007E1B80"/>
    <w:rsid w:val="00817B40"/>
    <w:rsid w:val="0083578E"/>
    <w:rsid w:val="00844E0B"/>
    <w:rsid w:val="008544A3"/>
    <w:rsid w:val="00865165"/>
    <w:rsid w:val="008755B6"/>
    <w:rsid w:val="00885BD7"/>
    <w:rsid w:val="008C5989"/>
    <w:rsid w:val="008D68B4"/>
    <w:rsid w:val="008F1A15"/>
    <w:rsid w:val="009112F8"/>
    <w:rsid w:val="0091534B"/>
    <w:rsid w:val="009300BC"/>
    <w:rsid w:val="00932FF4"/>
    <w:rsid w:val="0093759C"/>
    <w:rsid w:val="00942FDD"/>
    <w:rsid w:val="00956887"/>
    <w:rsid w:val="009661C1"/>
    <w:rsid w:val="009753C6"/>
    <w:rsid w:val="00994D9E"/>
    <w:rsid w:val="009969BB"/>
    <w:rsid w:val="009F037E"/>
    <w:rsid w:val="009F1DFD"/>
    <w:rsid w:val="009F565B"/>
    <w:rsid w:val="00A13D47"/>
    <w:rsid w:val="00A67AA0"/>
    <w:rsid w:val="00A83D93"/>
    <w:rsid w:val="00A87630"/>
    <w:rsid w:val="00AC493A"/>
    <w:rsid w:val="00B12319"/>
    <w:rsid w:val="00B12A2D"/>
    <w:rsid w:val="00B12DDF"/>
    <w:rsid w:val="00B249D8"/>
    <w:rsid w:val="00B3387C"/>
    <w:rsid w:val="00B436A4"/>
    <w:rsid w:val="00B5116A"/>
    <w:rsid w:val="00B54579"/>
    <w:rsid w:val="00B63155"/>
    <w:rsid w:val="00B72DB4"/>
    <w:rsid w:val="00B73C2B"/>
    <w:rsid w:val="00B76919"/>
    <w:rsid w:val="00B82262"/>
    <w:rsid w:val="00B901AC"/>
    <w:rsid w:val="00B92100"/>
    <w:rsid w:val="00BB1C72"/>
    <w:rsid w:val="00BC0CC1"/>
    <w:rsid w:val="00BC2447"/>
    <w:rsid w:val="00BD0775"/>
    <w:rsid w:val="00C10BF3"/>
    <w:rsid w:val="00C12983"/>
    <w:rsid w:val="00C400D2"/>
    <w:rsid w:val="00C575F4"/>
    <w:rsid w:val="00C73A2D"/>
    <w:rsid w:val="00CB4535"/>
    <w:rsid w:val="00CE69BB"/>
    <w:rsid w:val="00CF2242"/>
    <w:rsid w:val="00D06714"/>
    <w:rsid w:val="00D13223"/>
    <w:rsid w:val="00D14918"/>
    <w:rsid w:val="00D2244C"/>
    <w:rsid w:val="00D2523D"/>
    <w:rsid w:val="00D347BA"/>
    <w:rsid w:val="00D43279"/>
    <w:rsid w:val="00D60E86"/>
    <w:rsid w:val="00DA601D"/>
    <w:rsid w:val="00DB0C86"/>
    <w:rsid w:val="00DB2CE5"/>
    <w:rsid w:val="00DB3ED7"/>
    <w:rsid w:val="00DC04F2"/>
    <w:rsid w:val="00DD2148"/>
    <w:rsid w:val="00DD220F"/>
    <w:rsid w:val="00E16062"/>
    <w:rsid w:val="00E25944"/>
    <w:rsid w:val="00E35994"/>
    <w:rsid w:val="00E43CAB"/>
    <w:rsid w:val="00E94B1B"/>
    <w:rsid w:val="00EA088D"/>
    <w:rsid w:val="00EA3791"/>
    <w:rsid w:val="00EC2EE7"/>
    <w:rsid w:val="00ED3A5A"/>
    <w:rsid w:val="00F47395"/>
    <w:rsid w:val="00F712A3"/>
    <w:rsid w:val="00F97BEE"/>
    <w:rsid w:val="00FC40C8"/>
    <w:rsid w:val="00FD4F83"/>
    <w:rsid w:val="00FF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3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630"/>
    <w:pPr>
      <w:keepNext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7630"/>
    <w:pPr>
      <w:keepNext/>
      <w:spacing w:line="312" w:lineRule="auto"/>
      <w:ind w:left="5387" w:right="-1191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7630"/>
    <w:pPr>
      <w:keepNext/>
      <w:ind w:right="-625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7630"/>
    <w:pPr>
      <w:keepNext/>
      <w:ind w:left="-108" w:right="-108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7630"/>
    <w:pPr>
      <w:keepNext/>
      <w:spacing w:line="288" w:lineRule="auto"/>
      <w:jc w:val="center"/>
      <w:outlineLvl w:val="4"/>
    </w:pPr>
    <w:rPr>
      <w:b/>
      <w:bCs/>
      <w:caps/>
      <w:spacing w:val="1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7630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598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598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598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598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598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5989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"/>
    <w:uiPriority w:val="99"/>
    <w:rsid w:val="00A87630"/>
    <w:rPr>
      <w:rFonts w:ascii="Century Bash" w:hAnsi="Century Bash" w:cs="Century Bash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5989"/>
    <w:rPr>
      <w:sz w:val="20"/>
      <w:szCs w:val="20"/>
    </w:rPr>
  </w:style>
  <w:style w:type="paragraph" w:styleId="BlockText">
    <w:name w:val="Block Text"/>
    <w:basedOn w:val="Normal"/>
    <w:uiPriority w:val="99"/>
    <w:rsid w:val="00A87630"/>
    <w:pPr>
      <w:spacing w:line="360" w:lineRule="auto"/>
      <w:ind w:left="284" w:right="-624"/>
      <w:jc w:val="both"/>
    </w:pPr>
    <w:rPr>
      <w:sz w:val="30"/>
      <w:szCs w:val="30"/>
    </w:rPr>
  </w:style>
  <w:style w:type="paragraph" w:styleId="BodyText2">
    <w:name w:val="Body Text 2"/>
    <w:basedOn w:val="Normal"/>
    <w:link w:val="BodyText2Char"/>
    <w:uiPriority w:val="99"/>
    <w:rsid w:val="00A87630"/>
    <w:pPr>
      <w:jc w:val="center"/>
    </w:pPr>
    <w:rPr>
      <w:rFonts w:ascii="Century Bash" w:hAnsi="Century Bash" w:cs="Century Bash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59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7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989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A8763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5989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A876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5989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87630"/>
    <w:pPr>
      <w:spacing w:line="312" w:lineRule="auto"/>
      <w:ind w:left="4820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5989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87630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C5989"/>
    <w:rPr>
      <w:rFonts w:ascii="Cambria" w:hAnsi="Cambria" w:cs="Cambria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2011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5989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2011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5989"/>
    <w:rPr>
      <w:sz w:val="20"/>
      <w:szCs w:val="20"/>
    </w:rPr>
  </w:style>
  <w:style w:type="paragraph" w:customStyle="1" w:styleId="CharChar">
    <w:name w:val="Char Char"/>
    <w:basedOn w:val="Normal"/>
    <w:uiPriority w:val="99"/>
    <w:rsid w:val="00E25944"/>
    <w:rPr>
      <w:lang w:val="en-US" w:eastAsia="en-US"/>
    </w:rPr>
  </w:style>
  <w:style w:type="paragraph" w:customStyle="1" w:styleId="1CharChar">
    <w:name w:val="1 Знак Char Знак Char Знак"/>
    <w:basedOn w:val="Normal"/>
    <w:uiPriority w:val="99"/>
    <w:rsid w:val="00000885"/>
    <w:pPr>
      <w:spacing w:after="160" w:line="240" w:lineRule="exact"/>
    </w:pPr>
    <w:rPr>
      <w:lang w:eastAsia="zh-CN"/>
    </w:rPr>
  </w:style>
  <w:style w:type="paragraph" w:customStyle="1" w:styleId="a">
    <w:name w:val="Абзац списка"/>
    <w:basedOn w:val="Normal"/>
    <w:uiPriority w:val="99"/>
    <w:rsid w:val="00865165"/>
    <w:pPr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223</Words>
  <Characters>1272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subject/>
  <dc:creator>Ахметова</dc:creator>
  <cp:keywords/>
  <dc:description/>
  <cp:lastModifiedBy>Сельсовет</cp:lastModifiedBy>
  <cp:revision>3</cp:revision>
  <cp:lastPrinted>2020-05-26T04:44:00Z</cp:lastPrinted>
  <dcterms:created xsi:type="dcterms:W3CDTF">2020-06-10T09:59:00Z</dcterms:created>
  <dcterms:modified xsi:type="dcterms:W3CDTF">2020-06-11T06:54:00Z</dcterms:modified>
</cp:coreProperties>
</file>