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849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3F1C19" w:rsidTr="00267AFF">
        <w:trPr>
          <w:trHeight w:val="1703"/>
        </w:trPr>
        <w:tc>
          <w:tcPr>
            <w:tcW w:w="4678" w:type="dxa"/>
            <w:tcBorders>
              <w:bottom w:val="thinThickMediumGap" w:sz="18" w:space="0" w:color="auto"/>
            </w:tcBorders>
          </w:tcPr>
          <w:p w:rsidR="003F1C19" w:rsidRDefault="003F1C19" w:rsidP="007D57C7">
            <w:pPr>
              <w:pStyle w:val="BodyText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БАШ</w:t>
            </w:r>
            <w:r>
              <w:rPr>
                <w:b/>
                <w:bCs/>
                <w:sz w:val="24"/>
                <w:szCs w:val="24"/>
                <w:lang w:val="en-US"/>
              </w:rPr>
              <w:t>K</w:t>
            </w:r>
            <w:r>
              <w:rPr>
                <w:b/>
                <w:bCs/>
                <w:sz w:val="24"/>
                <w:szCs w:val="24"/>
              </w:rPr>
              <w:t>ОРТОСТАН  РЕСПУБЛИКА</w:t>
            </w:r>
            <w:r w:rsidRPr="0086209C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4"/>
                <w:szCs w:val="24"/>
              </w:rPr>
              <w:t>Ы</w:t>
            </w:r>
          </w:p>
          <w:p w:rsidR="003F1C19" w:rsidRDefault="003F1C19" w:rsidP="007D57C7">
            <w:pPr>
              <w:pStyle w:val="BodyText"/>
              <w:ind w:left="-108" w:right="-108"/>
              <w:jc w:val="center"/>
              <w:rPr>
                <w:b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H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3F1C19" w:rsidRDefault="003F1C19" w:rsidP="007D57C7">
            <w:pPr>
              <w:pStyle w:val="BodyText"/>
              <w:ind w:left="-108" w:right="-108"/>
              <w:jc w:val="center"/>
              <w:rPr>
                <w:b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>МУНИЦИПАЛЬ РАЙОНЫНЫН БАЙ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F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УЖА  АУЫЛ </w:t>
            </w:r>
          </w:p>
          <w:p w:rsidR="003F1C19" w:rsidRDefault="003F1C19" w:rsidP="007D57C7">
            <w:pPr>
              <w:pStyle w:val="BodyText"/>
              <w:ind w:left="-108" w:right="-108"/>
              <w:jc w:val="center"/>
              <w:rPr>
                <w:b/>
                <w:bCs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>СОВЕТЫ АУЫЛ БИЛ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86209C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  ХАКИМИ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>ТЕ</w:t>
            </w:r>
          </w:p>
          <w:p w:rsidR="003F1C19" w:rsidRDefault="003F1C19" w:rsidP="007D57C7">
            <w:pPr>
              <w:pStyle w:val="BodyText"/>
              <w:ind w:left="-108" w:right="-108"/>
              <w:jc w:val="center"/>
              <w:rPr>
                <w:b/>
                <w:bCs/>
                <w:spacing w:val="10"/>
                <w:sz w:val="18"/>
                <w:szCs w:val="18"/>
              </w:rPr>
            </w:pPr>
          </w:p>
          <w:p w:rsidR="003F1C19" w:rsidRDefault="003F1C19" w:rsidP="007D57C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bottom w:val="thinThickMediumGap" w:sz="18" w:space="0" w:color="auto"/>
            </w:tcBorders>
          </w:tcPr>
          <w:p w:rsidR="003F1C19" w:rsidRDefault="003F1C19" w:rsidP="007D57C7">
            <w:pPr>
              <w:ind w:left="-108" w:right="-108"/>
              <w:jc w:val="center"/>
            </w:pPr>
            <w:r w:rsidRPr="00B42F7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7" style="width:67.5pt;height:83.25pt;visibility:visible">
                  <v:imagedata r:id="rId7" o:title="" gain="112993f" blacklevel="11796f"/>
                </v:shape>
              </w:pict>
            </w:r>
          </w:p>
        </w:tc>
        <w:tc>
          <w:tcPr>
            <w:tcW w:w="4536" w:type="dxa"/>
            <w:tcBorders>
              <w:bottom w:val="thinThickMediumGap" w:sz="18" w:space="0" w:color="auto"/>
            </w:tcBorders>
          </w:tcPr>
          <w:p w:rsidR="003F1C19" w:rsidRDefault="003F1C19" w:rsidP="007D57C7">
            <w:pPr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 xml:space="preserve">Администрация </w:t>
            </w:r>
          </w:p>
          <w:p w:rsidR="003F1C19" w:rsidRDefault="003F1C19" w:rsidP="007D57C7">
            <w:pPr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 xml:space="preserve">сельского поселения </w:t>
            </w:r>
          </w:p>
          <w:p w:rsidR="003F1C19" w:rsidRDefault="003F1C19" w:rsidP="007D57C7">
            <w:pPr>
              <w:jc w:val="center"/>
              <w:rPr>
                <w:rFonts w:ascii="Century Bash" w:hAnsi="Century Bash" w:cs="Century Bash"/>
                <w:spacing w:val="6"/>
                <w:sz w:val="24"/>
                <w:szCs w:val="24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 xml:space="preserve">байгузинский сельсовет </w:t>
            </w:r>
          </w:p>
          <w:p w:rsidR="003F1C19" w:rsidRDefault="003F1C19" w:rsidP="007D57C7">
            <w:pPr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>МУНИЦИПАЛЬНОГО  района</w:t>
            </w:r>
          </w:p>
          <w:p w:rsidR="003F1C19" w:rsidRDefault="003F1C19" w:rsidP="007D57C7">
            <w:pPr>
              <w:pStyle w:val="Heading1"/>
              <w:jc w:val="center"/>
              <w:rPr>
                <w:rFonts w:ascii="Century Bash" w:hAnsi="Century Bash" w:cs="Century Bash"/>
                <w:sz w:val="22"/>
                <w:szCs w:val="22"/>
              </w:rPr>
            </w:pPr>
            <w:r>
              <w:rPr>
                <w:rFonts w:ascii="Century Bash" w:hAnsi="Century Bash" w:cs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 w:cs="Century Bash"/>
                <w:sz w:val="24"/>
                <w:szCs w:val="24"/>
              </w:rPr>
              <w:t xml:space="preserve"> РеспубликИ Башкортостан </w:t>
            </w:r>
          </w:p>
          <w:p w:rsidR="003F1C19" w:rsidRDefault="003F1C19" w:rsidP="007D57C7">
            <w:pPr>
              <w:pStyle w:val="Heading5"/>
              <w:spacing w:line="240" w:lineRule="auto"/>
              <w:rPr>
                <w:rFonts w:ascii="Century Bash" w:hAnsi="Century Bash" w:cs="Century Bash"/>
                <w:spacing w:val="6"/>
                <w:sz w:val="18"/>
                <w:szCs w:val="18"/>
              </w:rPr>
            </w:pPr>
          </w:p>
          <w:p w:rsidR="003F1C19" w:rsidRDefault="003F1C19" w:rsidP="007D57C7">
            <w:pPr>
              <w:jc w:val="center"/>
              <w:rPr>
                <w:rFonts w:ascii="Century Bash" w:hAnsi="Century Bash" w:cs="Century Bash"/>
              </w:rPr>
            </w:pPr>
          </w:p>
        </w:tc>
      </w:tr>
    </w:tbl>
    <w:p w:rsidR="003F1C19" w:rsidRDefault="003F1C19" w:rsidP="008673D6">
      <w:pPr>
        <w:rPr>
          <w:b/>
          <w:bCs/>
          <w:sz w:val="28"/>
          <w:szCs w:val="28"/>
        </w:rPr>
      </w:pPr>
    </w:p>
    <w:p w:rsidR="003F1C19" w:rsidRPr="00FA41A5" w:rsidRDefault="003F1C19" w:rsidP="008673D6">
      <w:pPr>
        <w:rPr>
          <w:b/>
          <w:bCs/>
          <w:sz w:val="28"/>
          <w:szCs w:val="28"/>
        </w:rPr>
      </w:pPr>
      <w:r w:rsidRPr="00FA41A5">
        <w:rPr>
          <w:b/>
          <w:bCs/>
          <w:sz w:val="28"/>
          <w:szCs w:val="28"/>
        </w:rPr>
        <w:t>БОЙОРОК                                                                                  РАСПОРЯЖЕНИЕ</w:t>
      </w:r>
    </w:p>
    <w:p w:rsidR="003F1C19" w:rsidRPr="00FA41A5" w:rsidRDefault="003F1C19" w:rsidP="008673D6">
      <w:pPr>
        <w:rPr>
          <w:b/>
          <w:bCs/>
          <w:sz w:val="28"/>
          <w:szCs w:val="28"/>
        </w:rPr>
      </w:pPr>
    </w:p>
    <w:p w:rsidR="003F1C19" w:rsidRPr="00FA41A5" w:rsidRDefault="003F1C19" w:rsidP="008673D6">
      <w:pPr>
        <w:pStyle w:val="BodyTextIndent"/>
        <w:spacing w:line="360" w:lineRule="auto"/>
        <w:ind w:left="0"/>
        <w:jc w:val="both"/>
        <w:rPr>
          <w:sz w:val="28"/>
          <w:szCs w:val="28"/>
        </w:rPr>
      </w:pPr>
      <w:r w:rsidRPr="00FA41A5">
        <w:rPr>
          <w:sz w:val="28"/>
          <w:szCs w:val="28"/>
        </w:rPr>
        <w:t xml:space="preserve"> </w:t>
      </w:r>
      <w:r>
        <w:rPr>
          <w:sz w:val="28"/>
          <w:szCs w:val="28"/>
        </w:rPr>
        <w:t>12 ноябрь</w:t>
      </w:r>
      <w:r w:rsidRPr="00FA41A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FA41A5">
        <w:rPr>
          <w:sz w:val="28"/>
          <w:szCs w:val="28"/>
        </w:rPr>
        <w:t>й.</w:t>
      </w:r>
      <w:r>
        <w:rPr>
          <w:sz w:val="28"/>
          <w:szCs w:val="28"/>
        </w:rPr>
        <w:t xml:space="preserve"> </w:t>
      </w:r>
      <w:r w:rsidRPr="00FA41A5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 xml:space="preserve">  23</w:t>
      </w:r>
      <w:r w:rsidRPr="00FA41A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Pr="00FA41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12 ноября </w:t>
      </w:r>
      <w:r w:rsidRPr="00FA41A5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A41A5">
        <w:rPr>
          <w:sz w:val="28"/>
          <w:szCs w:val="28"/>
        </w:rPr>
        <w:t>г.</w:t>
      </w:r>
    </w:p>
    <w:p w:rsidR="003F1C19" w:rsidRPr="00A6630B" w:rsidRDefault="003F1C19" w:rsidP="00863D54">
      <w:pPr>
        <w:rPr>
          <w:b/>
          <w:bCs/>
          <w:sz w:val="28"/>
          <w:szCs w:val="28"/>
        </w:rPr>
      </w:pPr>
      <w:r w:rsidRPr="00A6630B">
        <w:rPr>
          <w:b/>
          <w:bCs/>
          <w:sz w:val="28"/>
          <w:szCs w:val="28"/>
        </w:rPr>
        <w:t xml:space="preserve">  </w:t>
      </w:r>
    </w:p>
    <w:p w:rsidR="003F1C19" w:rsidRPr="00265EBD" w:rsidRDefault="003F1C19" w:rsidP="007F177E">
      <w:pPr>
        <w:spacing w:line="360" w:lineRule="auto"/>
        <w:jc w:val="center"/>
        <w:rPr>
          <w:b/>
          <w:bCs/>
          <w:sz w:val="28"/>
          <w:szCs w:val="28"/>
        </w:rPr>
      </w:pPr>
      <w:r w:rsidRPr="00265EB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265EBD">
        <w:rPr>
          <w:b/>
          <w:bCs/>
          <w:sz w:val="28"/>
          <w:szCs w:val="28"/>
        </w:rPr>
        <w:t>переход</w:t>
      </w:r>
      <w:r>
        <w:rPr>
          <w:b/>
          <w:bCs/>
          <w:sz w:val="28"/>
          <w:szCs w:val="28"/>
        </w:rPr>
        <w:t>е</w:t>
      </w:r>
      <w:r w:rsidRPr="00265E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265EBD">
        <w:rPr>
          <w:b/>
          <w:bCs/>
          <w:sz w:val="28"/>
          <w:szCs w:val="28"/>
        </w:rPr>
        <w:t>зимний период эксплуатации автотранспорта для списания ГСМ и топлива</w:t>
      </w:r>
      <w:r w:rsidRPr="00265EBD">
        <w:rPr>
          <w:b/>
          <w:bCs/>
          <w:sz w:val="28"/>
          <w:szCs w:val="28"/>
        </w:rPr>
        <w:br/>
      </w:r>
    </w:p>
    <w:p w:rsidR="003F1C19" w:rsidRDefault="003F1C19" w:rsidP="007F17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 01 ноября 2019года по 14 апреля 2020 года перейти на  </w:t>
      </w:r>
      <w:r w:rsidRPr="005E7BF1">
        <w:rPr>
          <w:sz w:val="28"/>
          <w:szCs w:val="28"/>
        </w:rPr>
        <w:t>зимний период эксплуатации автотранспорта для списания ГСМ и топлива</w:t>
      </w:r>
      <w:r>
        <w:rPr>
          <w:sz w:val="28"/>
          <w:szCs w:val="28"/>
        </w:rPr>
        <w:t xml:space="preserve">. </w:t>
      </w:r>
    </w:p>
    <w:p w:rsidR="003F1C19" w:rsidRDefault="003F1C19" w:rsidP="007F177E">
      <w:pPr>
        <w:spacing w:line="312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Утвердить норму списания ГСМ для автомобиля марки ВАЗ21074 государственный регистрационный знак Н577ЕХ на зимний период </w:t>
      </w:r>
    </w:p>
    <w:p w:rsidR="003F1C19" w:rsidRDefault="003F1C19" w:rsidP="007F177E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01 ноября по 14 апреля – 12,16 литров газа,  11,2 – литров бензина                              на 100 километров.</w:t>
      </w:r>
    </w:p>
    <w:p w:rsidR="003F1C19" w:rsidRPr="008F4DB9" w:rsidRDefault="003F1C19" w:rsidP="007F17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3F1C19" w:rsidRDefault="003F1C19" w:rsidP="007F177E">
      <w:pPr>
        <w:spacing w:line="360" w:lineRule="auto"/>
        <w:jc w:val="both"/>
        <w:rPr>
          <w:sz w:val="28"/>
          <w:szCs w:val="28"/>
        </w:rPr>
      </w:pPr>
    </w:p>
    <w:p w:rsidR="003F1C19" w:rsidRDefault="003F1C19" w:rsidP="007F177E">
      <w:pPr>
        <w:spacing w:line="360" w:lineRule="auto"/>
        <w:jc w:val="both"/>
        <w:rPr>
          <w:sz w:val="28"/>
          <w:szCs w:val="28"/>
        </w:rPr>
      </w:pPr>
    </w:p>
    <w:p w:rsidR="003F1C19" w:rsidRPr="009616DF" w:rsidRDefault="003F1C19" w:rsidP="007F17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       </w:t>
      </w:r>
      <w:r w:rsidRPr="009616DF">
        <w:rPr>
          <w:sz w:val="28"/>
          <w:szCs w:val="28"/>
        </w:rPr>
        <w:t>З.</w:t>
      </w:r>
      <w:r>
        <w:rPr>
          <w:sz w:val="28"/>
          <w:szCs w:val="28"/>
        </w:rPr>
        <w:t xml:space="preserve"> </w:t>
      </w:r>
      <w:r w:rsidRPr="009616DF">
        <w:rPr>
          <w:sz w:val="28"/>
          <w:szCs w:val="28"/>
        </w:rPr>
        <w:t>З.</w:t>
      </w:r>
      <w:r>
        <w:rPr>
          <w:sz w:val="28"/>
          <w:szCs w:val="28"/>
        </w:rPr>
        <w:t xml:space="preserve"> </w:t>
      </w:r>
      <w:r w:rsidRPr="009616DF">
        <w:rPr>
          <w:sz w:val="28"/>
          <w:szCs w:val="28"/>
        </w:rPr>
        <w:t xml:space="preserve">Ханов </w:t>
      </w:r>
    </w:p>
    <w:p w:rsidR="003F1C19" w:rsidRPr="00FA41A5" w:rsidRDefault="003F1C19" w:rsidP="007F177E">
      <w:pPr>
        <w:rPr>
          <w:sz w:val="24"/>
          <w:szCs w:val="24"/>
        </w:rPr>
      </w:pPr>
    </w:p>
    <w:p w:rsidR="003F1C19" w:rsidRDefault="003F1C19" w:rsidP="00863D54"/>
    <w:p w:rsidR="003F1C19" w:rsidRDefault="003F1C19" w:rsidP="00863D54"/>
    <w:p w:rsidR="003F1C19" w:rsidRDefault="003F1C19" w:rsidP="00863D54"/>
    <w:p w:rsidR="003F1C19" w:rsidRDefault="003F1C19" w:rsidP="00863D54"/>
    <w:p w:rsidR="003F1C19" w:rsidRDefault="003F1C19" w:rsidP="00863D54"/>
    <w:p w:rsidR="003F1C19" w:rsidRDefault="003F1C19" w:rsidP="00863D54"/>
    <w:p w:rsidR="003F1C19" w:rsidRDefault="003F1C19" w:rsidP="00863D54"/>
    <w:p w:rsidR="003F1C19" w:rsidRDefault="003F1C19" w:rsidP="00863D54"/>
    <w:p w:rsidR="003F1C19" w:rsidRDefault="003F1C19" w:rsidP="00863D54"/>
    <w:p w:rsidR="003F1C19" w:rsidRDefault="003F1C19" w:rsidP="00863D54"/>
    <w:p w:rsidR="003F1C19" w:rsidRDefault="003F1C19" w:rsidP="00863D54"/>
    <w:p w:rsidR="003F1C19" w:rsidRDefault="003F1C19" w:rsidP="00863D54"/>
    <w:p w:rsidR="003F1C19" w:rsidRDefault="003F1C19" w:rsidP="00863D54"/>
    <w:p w:rsidR="003F1C19" w:rsidRDefault="003F1C19" w:rsidP="00863D54"/>
    <w:p w:rsidR="003F1C19" w:rsidRDefault="003F1C19" w:rsidP="00863D54"/>
    <w:p w:rsidR="003F1C19" w:rsidRDefault="003F1C19" w:rsidP="00863D54"/>
    <w:sectPr w:rsidR="003F1C19" w:rsidSect="00267AFF">
      <w:headerReference w:type="default" r:id="rId8"/>
      <w:pgSz w:w="11906" w:h="16838"/>
      <w:pgMar w:top="426" w:right="566" w:bottom="426" w:left="1276" w:header="720" w:footer="720" w:gutter="0"/>
      <w:cols w:space="720" w:equalWidth="0">
        <w:col w:w="1011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C19" w:rsidRDefault="003F1C19">
      <w:r>
        <w:separator/>
      </w:r>
    </w:p>
  </w:endnote>
  <w:endnote w:type="continuationSeparator" w:id="0">
    <w:p w:rsidR="003F1C19" w:rsidRDefault="003F1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C19" w:rsidRDefault="003F1C19">
      <w:r>
        <w:separator/>
      </w:r>
    </w:p>
  </w:footnote>
  <w:footnote w:type="continuationSeparator" w:id="0">
    <w:p w:rsidR="003F1C19" w:rsidRDefault="003F1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19" w:rsidRDefault="003F1C19" w:rsidP="0020113C">
    <w:pPr>
      <w:spacing w:line="312" w:lineRule="auto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672EA"/>
    <w:multiLevelType w:val="hybridMultilevel"/>
    <w:tmpl w:val="3446B5D6"/>
    <w:lvl w:ilvl="0" w:tplc="28B29218">
      <w:start w:val="1"/>
      <w:numFmt w:val="decimal"/>
      <w:lvlText w:val="%1."/>
      <w:lvlJc w:val="left"/>
      <w:pPr>
        <w:tabs>
          <w:tab w:val="num" w:pos="1752"/>
        </w:tabs>
        <w:ind w:left="1752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CBE"/>
    <w:rsid w:val="00002C5A"/>
    <w:rsid w:val="0004500D"/>
    <w:rsid w:val="00054BF4"/>
    <w:rsid w:val="000647BE"/>
    <w:rsid w:val="00080B88"/>
    <w:rsid w:val="000A155F"/>
    <w:rsid w:val="000A7603"/>
    <w:rsid w:val="000A771F"/>
    <w:rsid w:val="000C1253"/>
    <w:rsid w:val="00110B5A"/>
    <w:rsid w:val="0013422A"/>
    <w:rsid w:val="0014595E"/>
    <w:rsid w:val="00155FFB"/>
    <w:rsid w:val="00166A5C"/>
    <w:rsid w:val="00181651"/>
    <w:rsid w:val="001830B4"/>
    <w:rsid w:val="00194241"/>
    <w:rsid w:val="001E03CF"/>
    <w:rsid w:val="001E3452"/>
    <w:rsid w:val="001F3439"/>
    <w:rsid w:val="0020113C"/>
    <w:rsid w:val="0020453D"/>
    <w:rsid w:val="002353D2"/>
    <w:rsid w:val="002436E8"/>
    <w:rsid w:val="00265EBD"/>
    <w:rsid w:val="00267AFF"/>
    <w:rsid w:val="00272CC8"/>
    <w:rsid w:val="00290CD3"/>
    <w:rsid w:val="002C25CA"/>
    <w:rsid w:val="002E29D3"/>
    <w:rsid w:val="00312E81"/>
    <w:rsid w:val="0031664A"/>
    <w:rsid w:val="00327C7A"/>
    <w:rsid w:val="0033356C"/>
    <w:rsid w:val="00333F7B"/>
    <w:rsid w:val="003454F9"/>
    <w:rsid w:val="00346CBE"/>
    <w:rsid w:val="00350570"/>
    <w:rsid w:val="00383686"/>
    <w:rsid w:val="003B3485"/>
    <w:rsid w:val="003D5008"/>
    <w:rsid w:val="003F1C19"/>
    <w:rsid w:val="00417EA5"/>
    <w:rsid w:val="00446C27"/>
    <w:rsid w:val="00451E27"/>
    <w:rsid w:val="00471E2D"/>
    <w:rsid w:val="00480B8C"/>
    <w:rsid w:val="0049483A"/>
    <w:rsid w:val="004960A6"/>
    <w:rsid w:val="0053469D"/>
    <w:rsid w:val="00564360"/>
    <w:rsid w:val="0057273D"/>
    <w:rsid w:val="005839F4"/>
    <w:rsid w:val="005A1A95"/>
    <w:rsid w:val="005E4DD6"/>
    <w:rsid w:val="005E7BF1"/>
    <w:rsid w:val="005F5D32"/>
    <w:rsid w:val="00621589"/>
    <w:rsid w:val="006436C6"/>
    <w:rsid w:val="006759CE"/>
    <w:rsid w:val="00676ECA"/>
    <w:rsid w:val="006953A4"/>
    <w:rsid w:val="0069593B"/>
    <w:rsid w:val="006A6690"/>
    <w:rsid w:val="006B7453"/>
    <w:rsid w:val="006C2BA5"/>
    <w:rsid w:val="00717691"/>
    <w:rsid w:val="007213BC"/>
    <w:rsid w:val="00777B38"/>
    <w:rsid w:val="00781459"/>
    <w:rsid w:val="00791577"/>
    <w:rsid w:val="00797D46"/>
    <w:rsid w:val="007C0F9D"/>
    <w:rsid w:val="007D57C7"/>
    <w:rsid w:val="007F177E"/>
    <w:rsid w:val="00844E0B"/>
    <w:rsid w:val="008544A3"/>
    <w:rsid w:val="0086209C"/>
    <w:rsid w:val="00863D54"/>
    <w:rsid w:val="008673D6"/>
    <w:rsid w:val="0088083F"/>
    <w:rsid w:val="0089104C"/>
    <w:rsid w:val="008D68B4"/>
    <w:rsid w:val="008D71B4"/>
    <w:rsid w:val="008F1A15"/>
    <w:rsid w:val="008F4DB9"/>
    <w:rsid w:val="0090394D"/>
    <w:rsid w:val="009112F8"/>
    <w:rsid w:val="00911A9F"/>
    <w:rsid w:val="0091534B"/>
    <w:rsid w:val="009208F7"/>
    <w:rsid w:val="0093759C"/>
    <w:rsid w:val="00942FDD"/>
    <w:rsid w:val="00955DD4"/>
    <w:rsid w:val="00956887"/>
    <w:rsid w:val="009616DF"/>
    <w:rsid w:val="009661C1"/>
    <w:rsid w:val="009969BB"/>
    <w:rsid w:val="009A0E62"/>
    <w:rsid w:val="009E37FE"/>
    <w:rsid w:val="009E7426"/>
    <w:rsid w:val="009F037E"/>
    <w:rsid w:val="009F1DFD"/>
    <w:rsid w:val="009F565B"/>
    <w:rsid w:val="00A13D47"/>
    <w:rsid w:val="00A537F4"/>
    <w:rsid w:val="00A6630B"/>
    <w:rsid w:val="00A67AA0"/>
    <w:rsid w:val="00A83D93"/>
    <w:rsid w:val="00AA279C"/>
    <w:rsid w:val="00AA77F4"/>
    <w:rsid w:val="00AC0164"/>
    <w:rsid w:val="00AC238F"/>
    <w:rsid w:val="00B16C45"/>
    <w:rsid w:val="00B16D1F"/>
    <w:rsid w:val="00B21C8F"/>
    <w:rsid w:val="00B42F7D"/>
    <w:rsid w:val="00B50EEA"/>
    <w:rsid w:val="00B5116A"/>
    <w:rsid w:val="00B63155"/>
    <w:rsid w:val="00B73C2B"/>
    <w:rsid w:val="00B82262"/>
    <w:rsid w:val="00B901AC"/>
    <w:rsid w:val="00B94881"/>
    <w:rsid w:val="00BA75A1"/>
    <w:rsid w:val="00BB1C72"/>
    <w:rsid w:val="00BC0CC1"/>
    <w:rsid w:val="00BC2447"/>
    <w:rsid w:val="00BF35D6"/>
    <w:rsid w:val="00C13F89"/>
    <w:rsid w:val="00C25519"/>
    <w:rsid w:val="00CA3316"/>
    <w:rsid w:val="00CA57CB"/>
    <w:rsid w:val="00CB17BE"/>
    <w:rsid w:val="00CB4974"/>
    <w:rsid w:val="00CE69BB"/>
    <w:rsid w:val="00D146A4"/>
    <w:rsid w:val="00D14918"/>
    <w:rsid w:val="00D347BA"/>
    <w:rsid w:val="00D7161E"/>
    <w:rsid w:val="00D93CE7"/>
    <w:rsid w:val="00DA4260"/>
    <w:rsid w:val="00DA601D"/>
    <w:rsid w:val="00DB0C86"/>
    <w:rsid w:val="00DB2CE5"/>
    <w:rsid w:val="00DD220F"/>
    <w:rsid w:val="00E151C3"/>
    <w:rsid w:val="00E35122"/>
    <w:rsid w:val="00E35994"/>
    <w:rsid w:val="00ED3A5A"/>
    <w:rsid w:val="00ED5371"/>
    <w:rsid w:val="00F11938"/>
    <w:rsid w:val="00F35630"/>
    <w:rsid w:val="00F37A0C"/>
    <w:rsid w:val="00F6552E"/>
    <w:rsid w:val="00F83E4B"/>
    <w:rsid w:val="00FA41A5"/>
    <w:rsid w:val="00FA561F"/>
    <w:rsid w:val="00FC32D3"/>
    <w:rsid w:val="00FF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D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5DD4"/>
    <w:pPr>
      <w:keepNext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5DD4"/>
    <w:pPr>
      <w:keepNext/>
      <w:spacing w:line="312" w:lineRule="auto"/>
      <w:ind w:left="5387" w:right="-1191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5DD4"/>
    <w:pPr>
      <w:keepNext/>
      <w:ind w:right="-625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5DD4"/>
    <w:pPr>
      <w:keepNext/>
      <w:ind w:left="-108" w:right="-108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5DD4"/>
    <w:pPr>
      <w:keepNext/>
      <w:spacing w:line="288" w:lineRule="auto"/>
      <w:jc w:val="center"/>
      <w:outlineLvl w:val="4"/>
    </w:pPr>
    <w:rPr>
      <w:b/>
      <w:bCs/>
      <w:caps/>
      <w:spacing w:val="1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5DD4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0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0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0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03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03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030"/>
    <w:rPr>
      <w:rFonts w:asciiTheme="minorHAnsi" w:eastAsiaTheme="minorEastAsia" w:hAnsiTheme="minorHAnsi" w:cstheme="minorBidi"/>
      <w:b/>
      <w:bCs/>
    </w:rPr>
  </w:style>
  <w:style w:type="paragraph" w:styleId="BodyText">
    <w:name w:val="Body Text"/>
    <w:basedOn w:val="Normal"/>
    <w:link w:val="BodyTextChar"/>
    <w:uiPriority w:val="99"/>
    <w:rsid w:val="00955DD4"/>
    <w:rPr>
      <w:rFonts w:ascii="Century Bash" w:hAnsi="Century Bash" w:cs="Century Bash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030"/>
    <w:rPr>
      <w:sz w:val="20"/>
      <w:szCs w:val="20"/>
    </w:rPr>
  </w:style>
  <w:style w:type="paragraph" w:styleId="BlockText">
    <w:name w:val="Block Text"/>
    <w:basedOn w:val="Normal"/>
    <w:uiPriority w:val="99"/>
    <w:rsid w:val="00955DD4"/>
    <w:pPr>
      <w:spacing w:line="360" w:lineRule="auto"/>
      <w:ind w:left="284" w:right="-624"/>
      <w:jc w:val="both"/>
    </w:pPr>
    <w:rPr>
      <w:sz w:val="30"/>
      <w:szCs w:val="30"/>
    </w:rPr>
  </w:style>
  <w:style w:type="paragraph" w:styleId="BodyText2">
    <w:name w:val="Body Text 2"/>
    <w:basedOn w:val="Normal"/>
    <w:link w:val="BodyText2Char"/>
    <w:uiPriority w:val="99"/>
    <w:rsid w:val="00955DD4"/>
    <w:pPr>
      <w:jc w:val="center"/>
    </w:pPr>
    <w:rPr>
      <w:rFonts w:ascii="Century Bash" w:hAnsi="Century Bash" w:cs="Century Bash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603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55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30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955D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6030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55D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030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55DD4"/>
    <w:pPr>
      <w:spacing w:line="312" w:lineRule="auto"/>
      <w:ind w:left="4820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6030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55DD4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C603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2011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6030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2011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6030"/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961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6030"/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Normal"/>
    <w:uiPriority w:val="99"/>
    <w:rsid w:val="001E03CF"/>
    <w:pPr>
      <w:spacing w:after="160" w:line="240" w:lineRule="exact"/>
    </w:pPr>
    <w:rPr>
      <w:lang w:eastAsia="zh-CN"/>
    </w:rPr>
  </w:style>
  <w:style w:type="paragraph" w:styleId="NormalWeb">
    <w:name w:val="Normal (Web)"/>
    <w:basedOn w:val="Normal"/>
    <w:uiPriority w:val="99"/>
    <w:rsid w:val="00272CC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863D54"/>
    <w:rPr>
      <w:rFonts w:ascii="Calibri" w:hAnsi="Calibri" w:cs="Calibri"/>
    </w:rPr>
  </w:style>
  <w:style w:type="character" w:customStyle="1" w:styleId="4">
    <w:name w:val="Основной текст4"/>
    <w:basedOn w:val="DefaultParagraphFont"/>
    <w:uiPriority w:val="99"/>
    <w:rsid w:val="00863D54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ListParagraph">
    <w:name w:val="List Paragraph"/>
    <w:basedOn w:val="Normal"/>
    <w:uiPriority w:val="99"/>
    <w:qFormat/>
    <w:rsid w:val="00863D54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164</Words>
  <Characters>939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subject/>
  <dc:creator>Ахметова</dc:creator>
  <cp:keywords/>
  <dc:description/>
  <cp:lastModifiedBy>Сельсовет</cp:lastModifiedBy>
  <cp:revision>2</cp:revision>
  <cp:lastPrinted>2018-11-09T04:11:00Z</cp:lastPrinted>
  <dcterms:created xsi:type="dcterms:W3CDTF">2019-11-14T05:53:00Z</dcterms:created>
  <dcterms:modified xsi:type="dcterms:W3CDTF">2019-11-14T05:53:00Z</dcterms:modified>
</cp:coreProperties>
</file>